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A31D5" w14:textId="6421CAE5" w:rsidR="003D5CC4" w:rsidRPr="00B10489" w:rsidRDefault="00B10489" w:rsidP="00B10489">
      <w:pPr>
        <w:pStyle w:val="Sansinterligne"/>
        <w:jc w:val="center"/>
        <w:rPr>
          <w:rFonts w:cstheme="minorHAnsi"/>
          <w:b/>
          <w:sz w:val="48"/>
        </w:rPr>
      </w:pPr>
      <w:r w:rsidRPr="00B10489">
        <w:rPr>
          <w:rFonts w:cstheme="minorHAnsi"/>
          <w:b/>
          <w:sz w:val="48"/>
        </w:rPr>
        <w:t>ASSEMBL</w:t>
      </w:r>
      <w:r>
        <w:rPr>
          <w:rFonts w:cstheme="minorHAnsi"/>
          <w:b/>
          <w:sz w:val="48"/>
        </w:rPr>
        <w:t>É</w:t>
      </w:r>
      <w:r w:rsidRPr="00B10489">
        <w:rPr>
          <w:rFonts w:cstheme="minorHAnsi"/>
          <w:b/>
          <w:sz w:val="48"/>
        </w:rPr>
        <w:t>E G</w:t>
      </w:r>
      <w:r>
        <w:rPr>
          <w:rFonts w:cstheme="minorHAnsi"/>
          <w:b/>
          <w:sz w:val="48"/>
        </w:rPr>
        <w:t>É</w:t>
      </w:r>
      <w:r w:rsidRPr="00B10489">
        <w:rPr>
          <w:rFonts w:cstheme="minorHAnsi"/>
          <w:b/>
          <w:sz w:val="48"/>
        </w:rPr>
        <w:t>N</w:t>
      </w:r>
      <w:r>
        <w:rPr>
          <w:rFonts w:cstheme="minorHAnsi"/>
          <w:b/>
          <w:sz w:val="48"/>
        </w:rPr>
        <w:t>É</w:t>
      </w:r>
      <w:bookmarkStart w:id="0" w:name="_GoBack"/>
      <w:bookmarkEnd w:id="0"/>
      <w:r w:rsidRPr="00B10489">
        <w:rPr>
          <w:rFonts w:cstheme="minorHAnsi"/>
          <w:b/>
          <w:sz w:val="48"/>
        </w:rPr>
        <w:t>RALE DU 19 JUILLET 2025</w:t>
      </w:r>
    </w:p>
    <w:p w14:paraId="2D0695D1" w14:textId="5B9F223D" w:rsidR="005A0A3F" w:rsidRPr="00B024CA" w:rsidRDefault="005A0A3F" w:rsidP="005A0A3F">
      <w:pPr>
        <w:pStyle w:val="Sansinterligne"/>
        <w:rPr>
          <w:rFonts w:cstheme="minorHAnsi"/>
          <w:sz w:val="24"/>
        </w:rPr>
      </w:pPr>
    </w:p>
    <w:p w14:paraId="02F160C5" w14:textId="16EAD440" w:rsidR="006C0A78" w:rsidRPr="00B024CA" w:rsidRDefault="006C0A78" w:rsidP="005A0A3F">
      <w:pPr>
        <w:pStyle w:val="Sansinterligne"/>
        <w:rPr>
          <w:rFonts w:cstheme="minorHAnsi"/>
          <w:sz w:val="24"/>
        </w:rPr>
      </w:pPr>
    </w:p>
    <w:p w14:paraId="49DD5F82" w14:textId="4CA5EA46" w:rsidR="006C0A78" w:rsidRPr="00B024CA" w:rsidRDefault="006C0A78" w:rsidP="005A0A3F">
      <w:pPr>
        <w:pStyle w:val="Sansinterligne"/>
        <w:rPr>
          <w:rFonts w:cstheme="minorHAnsi"/>
          <w:sz w:val="24"/>
        </w:rPr>
      </w:pPr>
    </w:p>
    <w:p w14:paraId="1419566D" w14:textId="2B1542A7" w:rsidR="006C0A78" w:rsidRPr="00B024CA" w:rsidRDefault="006C0A78" w:rsidP="005A0A3F">
      <w:pPr>
        <w:pStyle w:val="Sansinterligne"/>
        <w:rPr>
          <w:rFonts w:cstheme="minorHAnsi"/>
          <w:sz w:val="24"/>
        </w:rPr>
      </w:pPr>
    </w:p>
    <w:p w14:paraId="69AADD34" w14:textId="5AF4FA3E" w:rsidR="006C0A78" w:rsidRPr="00B024CA" w:rsidRDefault="006C0A78" w:rsidP="005A0A3F">
      <w:pPr>
        <w:pStyle w:val="Sansinterligne"/>
        <w:rPr>
          <w:rFonts w:cstheme="minorHAnsi"/>
          <w:sz w:val="24"/>
        </w:rPr>
      </w:pPr>
    </w:p>
    <w:p w14:paraId="0330FB03" w14:textId="77777777" w:rsidR="006C0A78" w:rsidRPr="00B024CA" w:rsidRDefault="006C0A78" w:rsidP="005A0A3F">
      <w:pPr>
        <w:pStyle w:val="Sansinterligne"/>
        <w:rPr>
          <w:rFonts w:cstheme="minorHAnsi"/>
          <w:sz w:val="24"/>
        </w:rPr>
      </w:pPr>
    </w:p>
    <w:p w14:paraId="02B41EC9" w14:textId="77777777" w:rsidR="006C0A78" w:rsidRPr="00B024CA" w:rsidRDefault="006C0A78" w:rsidP="006C0A78">
      <w:pPr>
        <w:pStyle w:val="Sansinterligne"/>
        <w:jc w:val="center"/>
        <w:rPr>
          <w:rFonts w:cstheme="minorHAnsi"/>
          <w:b/>
          <w:sz w:val="80"/>
        </w:rPr>
      </w:pPr>
      <w:r w:rsidRPr="00B024CA">
        <w:rPr>
          <w:rFonts w:cstheme="minorHAnsi"/>
          <w:b/>
          <w:sz w:val="80"/>
        </w:rPr>
        <w:t>POUVOIR</w:t>
      </w:r>
    </w:p>
    <w:p w14:paraId="530DC528" w14:textId="77777777" w:rsidR="006C0A78" w:rsidRPr="00B024CA" w:rsidRDefault="006C0A78" w:rsidP="006C0A78">
      <w:pPr>
        <w:pStyle w:val="Sansinterligne"/>
        <w:rPr>
          <w:rFonts w:cstheme="minorHAnsi"/>
          <w:sz w:val="28"/>
        </w:rPr>
      </w:pPr>
    </w:p>
    <w:p w14:paraId="52517BF4" w14:textId="77777777" w:rsidR="006C0A78" w:rsidRPr="00B024CA" w:rsidRDefault="006C0A78" w:rsidP="006C0A78">
      <w:pPr>
        <w:pStyle w:val="Sansinterligne"/>
        <w:rPr>
          <w:rFonts w:cstheme="minorHAnsi"/>
          <w:sz w:val="28"/>
        </w:rPr>
      </w:pPr>
    </w:p>
    <w:p w14:paraId="1B0D2A1E" w14:textId="77777777" w:rsidR="006C0A78" w:rsidRPr="00B024CA" w:rsidRDefault="006C0A78" w:rsidP="006C0A78">
      <w:pPr>
        <w:pStyle w:val="Sansinterligne"/>
        <w:rPr>
          <w:rFonts w:cstheme="minorHAnsi"/>
          <w:sz w:val="28"/>
        </w:rPr>
      </w:pPr>
    </w:p>
    <w:p w14:paraId="631578A5" w14:textId="77777777" w:rsidR="006C0A78" w:rsidRPr="00B024CA" w:rsidRDefault="006C0A78" w:rsidP="006C0A78">
      <w:pPr>
        <w:pStyle w:val="Sansinterligne"/>
        <w:rPr>
          <w:rFonts w:cstheme="minorHAnsi"/>
          <w:sz w:val="28"/>
        </w:rPr>
      </w:pPr>
    </w:p>
    <w:p w14:paraId="49C2312D" w14:textId="77777777" w:rsidR="006C0A78" w:rsidRPr="00B024CA" w:rsidRDefault="006C0A78" w:rsidP="006C0A78">
      <w:pPr>
        <w:pStyle w:val="Sansinterligne"/>
        <w:rPr>
          <w:rFonts w:cstheme="minorHAnsi"/>
          <w:sz w:val="28"/>
        </w:rPr>
      </w:pPr>
    </w:p>
    <w:p w14:paraId="103DA48D" w14:textId="018F330D" w:rsidR="006C0A78" w:rsidRPr="00B024CA" w:rsidRDefault="006C0A78" w:rsidP="006C0A78">
      <w:pPr>
        <w:pStyle w:val="Sansinterligne"/>
        <w:rPr>
          <w:rFonts w:cstheme="minorHAnsi"/>
          <w:sz w:val="28"/>
        </w:rPr>
      </w:pPr>
      <w:r w:rsidRPr="00B024CA">
        <w:rPr>
          <w:rFonts w:cstheme="minorHAnsi"/>
          <w:sz w:val="28"/>
        </w:rPr>
        <w:t xml:space="preserve">Je, soussigné(e) : </w:t>
      </w:r>
    </w:p>
    <w:p w14:paraId="08FACDD4" w14:textId="5FC0C695" w:rsidR="006C0A78" w:rsidRPr="00B024CA" w:rsidRDefault="006C0A78" w:rsidP="006C0A78">
      <w:pPr>
        <w:pStyle w:val="Sansinterligne"/>
        <w:rPr>
          <w:rFonts w:cstheme="minorHAnsi"/>
          <w:sz w:val="28"/>
        </w:rPr>
      </w:pPr>
      <w:r w:rsidRPr="00B024CA">
        <w:rPr>
          <w:rFonts w:cstheme="minorHAnsi"/>
          <w:sz w:val="28"/>
        </w:rPr>
        <w:t xml:space="preserve">Président(e) de la Ligue Bouliste Régionale / du Comité Bouliste Départemental / du District : </w:t>
      </w:r>
    </w:p>
    <w:p w14:paraId="022B51A8" w14:textId="07E10D1D" w:rsidR="006C0A78" w:rsidRPr="00B024CA" w:rsidRDefault="006C0A78" w:rsidP="006C0A78">
      <w:pPr>
        <w:pStyle w:val="Sansinterligne"/>
        <w:rPr>
          <w:rFonts w:cstheme="minorHAnsi"/>
          <w:sz w:val="28"/>
        </w:rPr>
      </w:pPr>
      <w:proofErr w:type="gramStart"/>
      <w:r w:rsidRPr="00B024CA">
        <w:rPr>
          <w:rFonts w:cstheme="minorHAnsi"/>
          <w:sz w:val="28"/>
        </w:rPr>
        <w:t>atteste</w:t>
      </w:r>
      <w:proofErr w:type="gramEnd"/>
      <w:r w:rsidRPr="00B024CA">
        <w:rPr>
          <w:rFonts w:cstheme="minorHAnsi"/>
          <w:sz w:val="28"/>
        </w:rPr>
        <w:t xml:space="preserve"> que Mme, M. : </w:t>
      </w:r>
    </w:p>
    <w:p w14:paraId="39E56004" w14:textId="139F028A" w:rsidR="006C0A78" w:rsidRPr="00B024CA" w:rsidRDefault="006C0A78" w:rsidP="006C0A78">
      <w:pPr>
        <w:pStyle w:val="Sansinterligne"/>
        <w:jc w:val="both"/>
        <w:rPr>
          <w:rFonts w:cstheme="minorHAnsi"/>
          <w:sz w:val="28"/>
        </w:rPr>
      </w:pPr>
      <w:proofErr w:type="gramStart"/>
      <w:r w:rsidRPr="00B024CA">
        <w:rPr>
          <w:rFonts w:cstheme="minorHAnsi"/>
          <w:sz w:val="28"/>
        </w:rPr>
        <w:t>a</w:t>
      </w:r>
      <w:proofErr w:type="gramEnd"/>
      <w:r w:rsidRPr="00B024CA">
        <w:rPr>
          <w:rFonts w:cstheme="minorHAnsi"/>
          <w:sz w:val="28"/>
        </w:rPr>
        <w:t xml:space="preserve"> été désigné(e) par l’Assemblée Générale de la /du LBR / CBD / District du …….…………………….. (</w:t>
      </w:r>
      <w:proofErr w:type="gramStart"/>
      <w:r w:rsidRPr="00B024CA">
        <w:rPr>
          <w:rFonts w:cstheme="minorHAnsi"/>
          <w:sz w:val="28"/>
        </w:rPr>
        <w:t>date</w:t>
      </w:r>
      <w:proofErr w:type="gramEnd"/>
      <w:r w:rsidRPr="00B024CA">
        <w:rPr>
          <w:rFonts w:cstheme="minorHAnsi"/>
          <w:sz w:val="28"/>
        </w:rPr>
        <w:t>) pour représenter les associations sportives de ladite instance et procéder aux opérations de vote en cas d’absence de ma part, conformément à l’article 10 des statuts de la F.F.S.B.</w:t>
      </w:r>
    </w:p>
    <w:p w14:paraId="2FA15D09" w14:textId="77777777" w:rsidR="006C0A78" w:rsidRPr="00B024CA" w:rsidRDefault="006C0A78" w:rsidP="006C0A78">
      <w:pPr>
        <w:pStyle w:val="Sansinterligne"/>
        <w:jc w:val="both"/>
        <w:rPr>
          <w:rFonts w:cstheme="minorHAnsi"/>
          <w:sz w:val="28"/>
        </w:rPr>
      </w:pPr>
    </w:p>
    <w:p w14:paraId="5C7AE51B" w14:textId="6B58DAA1" w:rsidR="006C0A78" w:rsidRPr="00B024CA" w:rsidRDefault="006C0A78" w:rsidP="006C0A78">
      <w:pPr>
        <w:pStyle w:val="Sansinterligne"/>
        <w:jc w:val="both"/>
        <w:rPr>
          <w:rFonts w:cstheme="minorHAnsi"/>
          <w:sz w:val="28"/>
        </w:rPr>
      </w:pPr>
      <w:r w:rsidRPr="00B024CA">
        <w:rPr>
          <w:rFonts w:cstheme="minorHAnsi"/>
          <w:sz w:val="28"/>
        </w:rPr>
        <w:t xml:space="preserve">Ne pouvant participer à l’Assemblée Générale de la F.F.S.B. </w:t>
      </w:r>
      <w:r w:rsidR="00FE62C0">
        <w:rPr>
          <w:rFonts w:cstheme="minorHAnsi"/>
          <w:sz w:val="28"/>
        </w:rPr>
        <w:t>le 19 juillet 2025</w:t>
      </w:r>
      <w:r w:rsidRPr="00B024CA">
        <w:rPr>
          <w:rFonts w:cstheme="minorHAnsi"/>
          <w:sz w:val="28"/>
        </w:rPr>
        <w:t xml:space="preserve">, c’est donc Mme, M. …………………………. </w:t>
      </w:r>
      <w:proofErr w:type="gramStart"/>
      <w:r w:rsidRPr="00B024CA">
        <w:rPr>
          <w:rFonts w:cstheme="minorHAnsi"/>
          <w:sz w:val="28"/>
        </w:rPr>
        <w:t>qui</w:t>
      </w:r>
      <w:proofErr w:type="gramEnd"/>
      <w:r w:rsidRPr="00B024CA">
        <w:rPr>
          <w:rFonts w:cstheme="minorHAnsi"/>
          <w:sz w:val="28"/>
        </w:rPr>
        <w:t xml:space="preserve"> me suppléera.</w:t>
      </w:r>
    </w:p>
    <w:p w14:paraId="71B4178B" w14:textId="77777777" w:rsidR="006C0A78" w:rsidRPr="00B024CA" w:rsidRDefault="006C0A78" w:rsidP="006C0A78">
      <w:pPr>
        <w:pStyle w:val="Sansinterligne"/>
        <w:rPr>
          <w:rFonts w:cstheme="minorHAnsi"/>
          <w:sz w:val="28"/>
        </w:rPr>
      </w:pPr>
    </w:p>
    <w:p w14:paraId="24F82E6D" w14:textId="77777777" w:rsidR="006C0A78" w:rsidRPr="00B024CA" w:rsidRDefault="006C0A78" w:rsidP="006C0A78">
      <w:pPr>
        <w:pStyle w:val="Sansinterligne"/>
        <w:rPr>
          <w:rFonts w:cstheme="minorHAnsi"/>
          <w:sz w:val="28"/>
        </w:rPr>
      </w:pPr>
    </w:p>
    <w:p w14:paraId="6019DA0C" w14:textId="0EAF1BFB" w:rsidR="006C0A78" w:rsidRPr="00B024CA" w:rsidRDefault="006C0A78" w:rsidP="006C0A78">
      <w:pPr>
        <w:pStyle w:val="Sansinterligne"/>
        <w:rPr>
          <w:rFonts w:cstheme="minorHAnsi"/>
          <w:sz w:val="28"/>
        </w:rPr>
      </w:pPr>
      <w:r w:rsidRPr="00B024CA">
        <w:rPr>
          <w:rFonts w:cstheme="minorHAnsi"/>
          <w:sz w:val="28"/>
        </w:rPr>
        <w:t>A :</w:t>
      </w:r>
    </w:p>
    <w:p w14:paraId="5ACEDF04" w14:textId="77777777" w:rsidR="006C0A78" w:rsidRPr="00B024CA" w:rsidRDefault="006C0A78" w:rsidP="006C0A78">
      <w:pPr>
        <w:pStyle w:val="Sansinterligne"/>
        <w:rPr>
          <w:rFonts w:cstheme="minorHAnsi"/>
          <w:sz w:val="28"/>
        </w:rPr>
      </w:pPr>
    </w:p>
    <w:p w14:paraId="4D4E826E" w14:textId="73EDE55D" w:rsidR="006C0A78" w:rsidRPr="00B024CA" w:rsidRDefault="006C0A78" w:rsidP="006C0A78">
      <w:pPr>
        <w:pStyle w:val="Sansinterligne"/>
        <w:rPr>
          <w:rFonts w:cstheme="minorHAnsi"/>
          <w:sz w:val="28"/>
        </w:rPr>
      </w:pPr>
      <w:r w:rsidRPr="00B024CA">
        <w:rPr>
          <w:rFonts w:cstheme="minorHAnsi"/>
          <w:sz w:val="28"/>
        </w:rPr>
        <w:t>Le :</w:t>
      </w:r>
    </w:p>
    <w:p w14:paraId="57EE97F7" w14:textId="77777777" w:rsidR="006C0A78" w:rsidRPr="00B024CA" w:rsidRDefault="006C0A78" w:rsidP="006C0A78">
      <w:pPr>
        <w:pStyle w:val="Sansinterligne"/>
        <w:rPr>
          <w:rFonts w:cstheme="minorHAnsi"/>
          <w:sz w:val="28"/>
        </w:rPr>
      </w:pPr>
    </w:p>
    <w:p w14:paraId="7748CF0C" w14:textId="77777777" w:rsidR="006C0A78" w:rsidRPr="00B024CA" w:rsidRDefault="006C0A78" w:rsidP="006C0A78">
      <w:pPr>
        <w:pStyle w:val="Sansinterligne"/>
        <w:rPr>
          <w:rFonts w:cstheme="minorHAnsi"/>
          <w:sz w:val="28"/>
        </w:rPr>
      </w:pPr>
    </w:p>
    <w:p w14:paraId="3F3BE3EA" w14:textId="77777777" w:rsidR="006C0A78" w:rsidRPr="00B024CA" w:rsidRDefault="006C0A78" w:rsidP="006C0A78">
      <w:pPr>
        <w:pStyle w:val="Sansinterligne"/>
        <w:rPr>
          <w:rFonts w:cstheme="minorHAnsi"/>
          <w:sz w:val="28"/>
        </w:rPr>
      </w:pPr>
    </w:p>
    <w:p w14:paraId="77A358DA" w14:textId="77777777" w:rsidR="006C0A78" w:rsidRPr="00B024CA" w:rsidRDefault="006C0A78" w:rsidP="006C0A78">
      <w:pPr>
        <w:pStyle w:val="Sansinterligne"/>
        <w:rPr>
          <w:rFonts w:cstheme="minorHAnsi"/>
          <w:sz w:val="28"/>
        </w:rPr>
      </w:pPr>
    </w:p>
    <w:p w14:paraId="5094A306" w14:textId="77777777" w:rsidR="006C0A78" w:rsidRPr="00B024CA" w:rsidRDefault="006C0A78" w:rsidP="006C0A78">
      <w:pPr>
        <w:pStyle w:val="Sansinterligne"/>
        <w:rPr>
          <w:rFonts w:cstheme="minorHAnsi"/>
          <w:sz w:val="28"/>
        </w:rPr>
      </w:pPr>
    </w:p>
    <w:p w14:paraId="61790A15" w14:textId="713EF285" w:rsidR="006C0A78" w:rsidRPr="00B024CA" w:rsidRDefault="006C0A78" w:rsidP="006C0A78">
      <w:pPr>
        <w:pStyle w:val="Sansinterligne"/>
        <w:ind w:firstLine="3119"/>
        <w:rPr>
          <w:rFonts w:cstheme="minorHAnsi"/>
          <w:sz w:val="28"/>
        </w:rPr>
      </w:pPr>
      <w:r w:rsidRPr="00B024CA">
        <w:rPr>
          <w:rFonts w:cstheme="minorHAnsi"/>
          <w:sz w:val="28"/>
        </w:rPr>
        <w:t>Signature et cachet de la /du LBR / CBD / District</w:t>
      </w:r>
    </w:p>
    <w:sectPr w:rsidR="006C0A78" w:rsidRPr="00B024CA" w:rsidSect="00D501F7">
      <w:headerReference w:type="default" r:id="rId6"/>
      <w:footerReference w:type="default" r:id="rId7"/>
      <w:pgSz w:w="11906" w:h="16838"/>
      <w:pgMar w:top="1985" w:right="1418" w:bottom="567" w:left="1418" w:header="141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69B2" w14:textId="77777777" w:rsidR="00D53609" w:rsidRDefault="00D53609" w:rsidP="003D5CC4">
      <w:pPr>
        <w:spacing w:after="0" w:line="240" w:lineRule="auto"/>
      </w:pPr>
      <w:r>
        <w:separator/>
      </w:r>
    </w:p>
  </w:endnote>
  <w:endnote w:type="continuationSeparator" w:id="0">
    <w:p w14:paraId="1B4AE94A" w14:textId="77777777" w:rsidR="00D53609" w:rsidRDefault="00D53609" w:rsidP="003D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667C" w14:textId="301F9C5C" w:rsidR="001951BE" w:rsidRPr="00D501F7" w:rsidRDefault="001951BE">
    <w:pPr>
      <w:pStyle w:val="Pieddepage"/>
      <w:jc w:val="center"/>
      <w:rPr>
        <w:rFonts w:ascii="Exo" w:hAnsi="Ex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6DC8C" w14:textId="77777777" w:rsidR="00D53609" w:rsidRDefault="00D53609" w:rsidP="003D5CC4">
      <w:pPr>
        <w:spacing w:after="0" w:line="240" w:lineRule="auto"/>
      </w:pPr>
      <w:r>
        <w:separator/>
      </w:r>
    </w:p>
  </w:footnote>
  <w:footnote w:type="continuationSeparator" w:id="0">
    <w:p w14:paraId="55579773" w14:textId="77777777" w:rsidR="00D53609" w:rsidRDefault="00D53609" w:rsidP="003D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AC4C2" w14:textId="77777777" w:rsidR="001951BE" w:rsidRDefault="001951B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0D95887" wp14:editId="7D25E46B">
          <wp:simplePos x="0" y="0"/>
          <wp:positionH relativeFrom="page">
            <wp:posOffset>-38099</wp:posOffset>
          </wp:positionH>
          <wp:positionV relativeFrom="page">
            <wp:posOffset>-29284</wp:posOffset>
          </wp:positionV>
          <wp:extent cx="7639684" cy="1677734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119" cy="1680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04"/>
    <w:rsid w:val="00156703"/>
    <w:rsid w:val="00193627"/>
    <w:rsid w:val="001951BE"/>
    <w:rsid w:val="00244684"/>
    <w:rsid w:val="002C334E"/>
    <w:rsid w:val="002C4EE3"/>
    <w:rsid w:val="00302F28"/>
    <w:rsid w:val="00312F82"/>
    <w:rsid w:val="00394B75"/>
    <w:rsid w:val="003D5CC4"/>
    <w:rsid w:val="00461069"/>
    <w:rsid w:val="00524BE5"/>
    <w:rsid w:val="005529C0"/>
    <w:rsid w:val="005A0A3F"/>
    <w:rsid w:val="005C47AA"/>
    <w:rsid w:val="0060402D"/>
    <w:rsid w:val="006256A0"/>
    <w:rsid w:val="006315A9"/>
    <w:rsid w:val="00682244"/>
    <w:rsid w:val="006A757D"/>
    <w:rsid w:val="006C0A78"/>
    <w:rsid w:val="006E0A6E"/>
    <w:rsid w:val="00700E67"/>
    <w:rsid w:val="00740E18"/>
    <w:rsid w:val="00776262"/>
    <w:rsid w:val="007B30D7"/>
    <w:rsid w:val="00814F34"/>
    <w:rsid w:val="0089128D"/>
    <w:rsid w:val="008964DC"/>
    <w:rsid w:val="00896A2D"/>
    <w:rsid w:val="00911504"/>
    <w:rsid w:val="00921C99"/>
    <w:rsid w:val="0092248B"/>
    <w:rsid w:val="009C1C07"/>
    <w:rsid w:val="009F6FAE"/>
    <w:rsid w:val="00A129F8"/>
    <w:rsid w:val="00AC00FD"/>
    <w:rsid w:val="00B024CA"/>
    <w:rsid w:val="00B10489"/>
    <w:rsid w:val="00B819CA"/>
    <w:rsid w:val="00BA38E1"/>
    <w:rsid w:val="00C15C74"/>
    <w:rsid w:val="00C16BBA"/>
    <w:rsid w:val="00C24AF1"/>
    <w:rsid w:val="00C4289E"/>
    <w:rsid w:val="00CA364C"/>
    <w:rsid w:val="00D501F7"/>
    <w:rsid w:val="00D53609"/>
    <w:rsid w:val="00D71659"/>
    <w:rsid w:val="00D93F8E"/>
    <w:rsid w:val="00E467C7"/>
    <w:rsid w:val="00EB0A87"/>
    <w:rsid w:val="00ED195A"/>
    <w:rsid w:val="00F17E04"/>
    <w:rsid w:val="00F6450F"/>
    <w:rsid w:val="00F87D30"/>
    <w:rsid w:val="00F947D3"/>
    <w:rsid w:val="00FC1A54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E2783"/>
  <w15:docId w15:val="{7EFA2848-8B1F-4B9F-A25F-2793D482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28D"/>
  </w:style>
  <w:style w:type="paragraph" w:styleId="Titre3">
    <w:name w:val="heading 3"/>
    <w:basedOn w:val="Normal"/>
    <w:link w:val="Titre3Car"/>
    <w:uiPriority w:val="9"/>
    <w:qFormat/>
    <w:rsid w:val="00A12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CC4"/>
  </w:style>
  <w:style w:type="paragraph" w:styleId="Pieddepage">
    <w:name w:val="footer"/>
    <w:basedOn w:val="Normal"/>
    <w:link w:val="PieddepageCar"/>
    <w:uiPriority w:val="99"/>
    <w:unhideWhenUsed/>
    <w:rsid w:val="003D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CC4"/>
  </w:style>
  <w:style w:type="paragraph" w:styleId="Sansinterligne">
    <w:name w:val="No Spacing"/>
    <w:uiPriority w:val="1"/>
    <w:qFormat/>
    <w:rsid w:val="005A0A3F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A129F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12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partag&#233;s\Administratifs\Mod&#232;les%20Word\Ent&#234;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</Template>
  <TotalTime>2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4</cp:revision>
  <cp:lastPrinted>2021-09-20T15:14:00Z</cp:lastPrinted>
  <dcterms:created xsi:type="dcterms:W3CDTF">2025-06-17T13:42:00Z</dcterms:created>
  <dcterms:modified xsi:type="dcterms:W3CDTF">2025-06-17T13:44:00Z</dcterms:modified>
</cp:coreProperties>
</file>