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A31D5" w14:textId="7BB8B8EF" w:rsidR="003D5CC4" w:rsidRPr="00B10489" w:rsidRDefault="00B10489" w:rsidP="00B10489">
      <w:pPr>
        <w:pStyle w:val="Sansinterligne"/>
        <w:jc w:val="center"/>
        <w:rPr>
          <w:rFonts w:cstheme="minorHAnsi"/>
          <w:b/>
          <w:sz w:val="48"/>
        </w:rPr>
      </w:pPr>
      <w:r w:rsidRPr="0010595A">
        <w:rPr>
          <w:rFonts w:cstheme="minorHAnsi"/>
          <w:b/>
          <w:sz w:val="56"/>
        </w:rPr>
        <w:t>ASSEMBLÉE GÉNÉRALE</w:t>
      </w:r>
    </w:p>
    <w:p w14:paraId="2D0695D1" w14:textId="5B9F223D" w:rsidR="005A0A3F" w:rsidRPr="0010595A" w:rsidRDefault="005A0A3F" w:rsidP="005A0A3F">
      <w:pPr>
        <w:pStyle w:val="Sansinterligne"/>
        <w:rPr>
          <w:rFonts w:ascii="Calibri" w:hAnsi="Calibri" w:cs="Calibri"/>
          <w:sz w:val="24"/>
          <w:szCs w:val="24"/>
        </w:rPr>
      </w:pPr>
    </w:p>
    <w:p w14:paraId="02F160C5" w14:textId="4B8CBB15" w:rsidR="006C0A78" w:rsidRPr="0010595A" w:rsidRDefault="006C0A78" w:rsidP="005A0A3F">
      <w:pPr>
        <w:pStyle w:val="Sansinterligne"/>
        <w:rPr>
          <w:rFonts w:ascii="Calibri" w:hAnsi="Calibri" w:cs="Calibri"/>
          <w:sz w:val="24"/>
          <w:szCs w:val="24"/>
        </w:rPr>
      </w:pPr>
    </w:p>
    <w:p w14:paraId="762BB33B" w14:textId="4C992FA4" w:rsidR="0010595A" w:rsidRPr="0010595A" w:rsidRDefault="0010595A" w:rsidP="001059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0595A">
        <w:rPr>
          <w:rFonts w:ascii="Calibri" w:eastAsia="Times New Roman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998BC" wp14:editId="71B1ADCB">
                <wp:simplePos x="0" y="0"/>
                <wp:positionH relativeFrom="column">
                  <wp:posOffset>498475</wp:posOffset>
                </wp:positionH>
                <wp:positionV relativeFrom="paragraph">
                  <wp:posOffset>62230</wp:posOffset>
                </wp:positionV>
                <wp:extent cx="4962525" cy="621030"/>
                <wp:effectExtent l="0" t="0" r="1270" b="254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52B07" w14:textId="77777777" w:rsidR="0010595A" w:rsidRPr="00B51FFD" w:rsidRDefault="0010595A" w:rsidP="0010595A">
                            <w:pPr>
                              <w:jc w:val="center"/>
                              <w:rPr>
                                <w:rFonts w:ascii="Showcard Gothic" w:hAnsi="Showcard Gothic"/>
                                <w:sz w:val="72"/>
                              </w:rPr>
                            </w:pPr>
                            <w:r w:rsidRPr="00B51FFD">
                              <w:rPr>
                                <w:rFonts w:ascii="Showcard Gothic" w:hAnsi="Showcard Gothic"/>
                                <w:sz w:val="72"/>
                              </w:rPr>
                              <w:t>BULLETIN-REPONSE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998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9.25pt;margin-top:4.9pt;width:390.7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" stroked="f">
                <v:textbox>
                  <w:txbxContent>
                    <w:p w14:paraId="67652B07" w14:textId="77777777" w:rsidR="0010595A" w:rsidRPr="00B51FFD" w:rsidRDefault="0010595A" w:rsidP="0010595A">
                      <w:pPr>
                        <w:jc w:val="center"/>
                        <w:rPr>
                          <w:rFonts w:ascii="Showcard Gothic" w:hAnsi="Showcard Gothic"/>
                          <w:sz w:val="72"/>
                        </w:rPr>
                      </w:pPr>
                      <w:r w:rsidRPr="00B51FFD">
                        <w:rPr>
                          <w:rFonts w:ascii="Showcard Gothic" w:hAnsi="Showcard Gothic"/>
                          <w:sz w:val="72"/>
                        </w:rPr>
                        <w:t>BULLETIN-REPONSE</w:t>
                      </w:r>
                    </w:p>
                  </w:txbxContent>
                </v:textbox>
              </v:shape>
            </w:pict>
          </mc:Fallback>
        </mc:AlternateContent>
      </w:r>
    </w:p>
    <w:p w14:paraId="0587E695" w14:textId="6A229ACA" w:rsidR="0010595A" w:rsidRPr="0010595A" w:rsidRDefault="0010595A" w:rsidP="001059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49A59741" w14:textId="77777777" w:rsidR="0010595A" w:rsidRPr="0010595A" w:rsidRDefault="0010595A" w:rsidP="001059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70A86A22" w14:textId="77777777" w:rsidR="0010595A" w:rsidRPr="0010595A" w:rsidRDefault="0010595A" w:rsidP="0010595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56EF737B" w14:textId="47FC2331" w:rsidR="0010595A" w:rsidRPr="0010595A" w:rsidRDefault="0010595A" w:rsidP="0010595A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fr-FR"/>
        </w:rPr>
      </w:pPr>
      <w:r w:rsidRPr="0010595A">
        <w:rPr>
          <w:rFonts w:ascii="Calibri" w:eastAsia="Times New Roman" w:hAnsi="Calibri" w:cs="Calibri"/>
          <w:sz w:val="28"/>
          <w:szCs w:val="28"/>
          <w:lang w:eastAsia="fr-FR"/>
        </w:rPr>
        <w:t xml:space="preserve">A retourner </w:t>
      </w:r>
      <w:r w:rsidRPr="0010595A">
        <w:rPr>
          <w:rFonts w:ascii="Calibri" w:eastAsia="Times New Roman" w:hAnsi="Calibri" w:cs="Calibri"/>
          <w:b/>
          <w:sz w:val="28"/>
          <w:szCs w:val="28"/>
          <w:lang w:eastAsia="fr-FR"/>
        </w:rPr>
        <w:t xml:space="preserve">au plus tard le </w:t>
      </w:r>
      <w:r w:rsidRPr="0010595A">
        <w:rPr>
          <w:rFonts w:ascii="Calibri" w:eastAsia="Times New Roman" w:hAnsi="Calibri" w:cs="Calibri"/>
          <w:b/>
          <w:sz w:val="28"/>
          <w:szCs w:val="28"/>
          <w:lang w:eastAsia="fr-FR"/>
        </w:rPr>
        <w:t>30 juin</w:t>
      </w:r>
      <w:r w:rsidRPr="0010595A">
        <w:rPr>
          <w:rFonts w:ascii="Calibri" w:eastAsia="Times New Roman" w:hAnsi="Calibri" w:cs="Calibri"/>
          <w:sz w:val="28"/>
          <w:szCs w:val="28"/>
          <w:lang w:eastAsia="fr-FR"/>
        </w:rPr>
        <w:t xml:space="preserve"> à la F.F.S.B.</w:t>
      </w:r>
    </w:p>
    <w:p w14:paraId="3B2E27CD" w14:textId="77777777" w:rsidR="0010595A" w:rsidRPr="0010595A" w:rsidRDefault="0010595A" w:rsidP="0010595A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fr-FR"/>
        </w:rPr>
      </w:pPr>
      <w:r w:rsidRPr="0010595A">
        <w:rPr>
          <w:rFonts w:ascii="Calibri" w:eastAsia="Times New Roman" w:hAnsi="Calibri" w:cs="Calibri"/>
          <w:sz w:val="28"/>
          <w:szCs w:val="28"/>
          <w:lang w:eastAsia="fr-FR"/>
        </w:rPr>
        <w:t xml:space="preserve">63 Rue Anatole France – 69100 Villeurbanne – E-mail : </w:t>
      </w:r>
      <w:hyperlink r:id="rId6" w:history="1">
        <w:r w:rsidRPr="0010595A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fr-FR"/>
          </w:rPr>
          <w:t>daf@ffboules.fr</w:t>
        </w:r>
      </w:hyperlink>
    </w:p>
    <w:p w14:paraId="74B9AF72" w14:textId="6E191769" w:rsidR="0010595A" w:rsidRPr="0010595A" w:rsidRDefault="0010595A" w:rsidP="0010595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53A3F94D" w14:textId="3E6F19CD" w:rsidR="0010595A" w:rsidRDefault="0010595A" w:rsidP="0010595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473D9EEB" w14:textId="77777777" w:rsidR="0010595A" w:rsidRPr="0010595A" w:rsidRDefault="0010595A" w:rsidP="0010595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6056"/>
      </w:tblGrid>
      <w:tr w:rsidR="0010595A" w:rsidRPr="0010595A" w14:paraId="20815886" w14:textId="77777777" w:rsidTr="0010595A">
        <w:trPr>
          <w:trHeight w:val="746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CAFAA" w14:textId="77777777" w:rsidR="0010595A" w:rsidRPr="0010595A" w:rsidRDefault="0010595A" w:rsidP="0010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10595A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Nom, prénom :</w:t>
            </w:r>
          </w:p>
        </w:tc>
        <w:tc>
          <w:tcPr>
            <w:tcW w:w="61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BBAFD" w14:textId="77777777" w:rsidR="0010595A" w:rsidRPr="0010595A" w:rsidRDefault="0010595A" w:rsidP="0010595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</w:p>
        </w:tc>
      </w:tr>
      <w:tr w:rsidR="0010595A" w:rsidRPr="0010595A" w14:paraId="2AF97FDB" w14:textId="77777777" w:rsidTr="0010595A">
        <w:trPr>
          <w:trHeight w:val="700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DD3A4" w14:textId="77777777" w:rsidR="0010595A" w:rsidRPr="0010595A" w:rsidRDefault="0010595A" w:rsidP="0010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10595A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Fonction </w:t>
            </w:r>
          </w:p>
        </w:tc>
        <w:tc>
          <w:tcPr>
            <w:tcW w:w="61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CEE95" w14:textId="77777777" w:rsidR="0010595A" w:rsidRPr="0010595A" w:rsidRDefault="0010595A" w:rsidP="0010595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</w:p>
        </w:tc>
      </w:tr>
    </w:tbl>
    <w:p w14:paraId="40AAB11A" w14:textId="22068839" w:rsidR="0010595A" w:rsidRDefault="0010595A" w:rsidP="0010595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6FA4A6EE" w14:textId="77777777" w:rsidR="0010595A" w:rsidRPr="0010595A" w:rsidRDefault="0010595A" w:rsidP="0010595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13087857" w14:textId="77777777" w:rsidR="0010595A" w:rsidRPr="0010595A" w:rsidRDefault="0010595A" w:rsidP="0010595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567"/>
        <w:gridCol w:w="2303"/>
        <w:gridCol w:w="532"/>
      </w:tblGrid>
      <w:tr w:rsidR="0010595A" w:rsidRPr="0010595A" w14:paraId="275C7131" w14:textId="77777777" w:rsidTr="0099403A">
        <w:trPr>
          <w:trHeight w:val="54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91A4B" w14:textId="77777777" w:rsidR="0010595A" w:rsidRPr="0010595A" w:rsidRDefault="0010595A" w:rsidP="0010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10595A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Participera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A602" w14:textId="77777777" w:rsidR="0010595A" w:rsidRPr="0010595A" w:rsidRDefault="0010595A" w:rsidP="00105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770D2" w14:textId="77777777" w:rsidR="0010595A" w:rsidRPr="0010595A" w:rsidRDefault="0010595A" w:rsidP="00105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10595A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Ne participera pas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6FF6D1" w14:textId="77777777" w:rsidR="0010595A" w:rsidRPr="0010595A" w:rsidRDefault="0010595A" w:rsidP="00105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</w:p>
        </w:tc>
      </w:tr>
    </w:tbl>
    <w:p w14:paraId="206F204C" w14:textId="1AA4E975" w:rsidR="0010595A" w:rsidRDefault="0010595A" w:rsidP="0010595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439CDDAF" w14:textId="77777777" w:rsidR="0010595A" w:rsidRPr="0010595A" w:rsidRDefault="0010595A" w:rsidP="0010595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02F772CD" w14:textId="77777777" w:rsidR="0010595A" w:rsidRPr="0010595A" w:rsidRDefault="0010595A" w:rsidP="0010595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6236BFA0" w14:textId="77777777" w:rsidR="0010595A" w:rsidRPr="0010595A" w:rsidRDefault="0010595A" w:rsidP="0010595A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28"/>
          <w:lang w:eastAsia="fr-FR"/>
        </w:rPr>
      </w:pPr>
      <w:r w:rsidRPr="0010595A">
        <w:rPr>
          <w:rFonts w:ascii="Calibri" w:eastAsia="Times New Roman" w:hAnsi="Calibri" w:cs="Calibri"/>
          <w:b/>
          <w:sz w:val="36"/>
          <w:szCs w:val="28"/>
          <w:lang w:eastAsia="fr-FR"/>
        </w:rPr>
        <w:t>A l’ASSEMBLÉE GÉNÉRALE de la F.F.S.B.</w:t>
      </w:r>
    </w:p>
    <w:p w14:paraId="696249EB" w14:textId="179807E6" w:rsidR="0010595A" w:rsidRPr="0010595A" w:rsidRDefault="0010595A" w:rsidP="0010595A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28"/>
          <w:lang w:eastAsia="fr-FR"/>
        </w:rPr>
      </w:pPr>
      <w:r w:rsidRPr="0010595A">
        <w:rPr>
          <w:rFonts w:ascii="Calibri" w:eastAsia="Times New Roman" w:hAnsi="Calibri" w:cs="Calibri"/>
          <w:b/>
          <w:sz w:val="36"/>
          <w:szCs w:val="28"/>
          <w:lang w:eastAsia="fr-FR"/>
        </w:rPr>
        <w:t>S</w:t>
      </w:r>
      <w:r w:rsidRPr="0010595A">
        <w:rPr>
          <w:rFonts w:ascii="Calibri" w:eastAsia="Times New Roman" w:hAnsi="Calibri" w:cs="Calibri"/>
          <w:b/>
          <w:sz w:val="36"/>
          <w:szCs w:val="28"/>
          <w:lang w:eastAsia="fr-FR"/>
        </w:rPr>
        <w:t xml:space="preserve">amedi </w:t>
      </w:r>
      <w:r w:rsidRPr="0010595A">
        <w:rPr>
          <w:rFonts w:ascii="Calibri" w:eastAsia="Times New Roman" w:hAnsi="Calibri" w:cs="Calibri"/>
          <w:b/>
          <w:sz w:val="36"/>
          <w:szCs w:val="28"/>
          <w:lang w:eastAsia="fr-FR"/>
        </w:rPr>
        <w:t>19 juillet 2025</w:t>
      </w:r>
    </w:p>
    <w:p w14:paraId="7ABAB2AE" w14:textId="77777777" w:rsidR="0010595A" w:rsidRPr="0010595A" w:rsidRDefault="0010595A" w:rsidP="0010595A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fr-FR"/>
        </w:rPr>
      </w:pPr>
      <w:r w:rsidRPr="0010595A">
        <w:rPr>
          <w:rFonts w:ascii="Calibri" w:eastAsia="Times New Roman" w:hAnsi="Calibri" w:cs="Calibri"/>
          <w:sz w:val="28"/>
          <w:szCs w:val="28"/>
          <w:lang w:eastAsia="fr-FR"/>
        </w:rPr>
        <w:t>Boulodrome métropolitain – Place de la Porte de Lyon – 69570 DARDILLY</w:t>
      </w:r>
    </w:p>
    <w:p w14:paraId="6765B625" w14:textId="77777777" w:rsidR="0010595A" w:rsidRPr="0010595A" w:rsidRDefault="0010595A" w:rsidP="0010595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49DD5F82" w14:textId="4CA5EA46" w:rsidR="006C0A78" w:rsidRPr="0010595A" w:rsidRDefault="006C0A78" w:rsidP="005A0A3F">
      <w:pPr>
        <w:pStyle w:val="Sansinterligne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6C0A78" w:rsidRPr="0010595A" w:rsidSect="00D501F7">
      <w:headerReference w:type="default" r:id="rId7"/>
      <w:footerReference w:type="default" r:id="rId8"/>
      <w:pgSz w:w="11906" w:h="16838"/>
      <w:pgMar w:top="1985" w:right="1418" w:bottom="567" w:left="1418" w:header="141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CD797" w14:textId="77777777" w:rsidR="001C7F12" w:rsidRDefault="001C7F12" w:rsidP="003D5CC4">
      <w:pPr>
        <w:spacing w:after="0" w:line="240" w:lineRule="auto"/>
      </w:pPr>
      <w:r>
        <w:separator/>
      </w:r>
    </w:p>
  </w:endnote>
  <w:endnote w:type="continuationSeparator" w:id="0">
    <w:p w14:paraId="159553E3" w14:textId="77777777" w:rsidR="001C7F12" w:rsidRDefault="001C7F12" w:rsidP="003D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667C" w14:textId="301F9C5C" w:rsidR="001951BE" w:rsidRPr="0010595A" w:rsidRDefault="001951BE">
    <w:pPr>
      <w:pStyle w:val="Pieddepage"/>
      <w:jc w:val="cen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E159F" w14:textId="77777777" w:rsidR="001C7F12" w:rsidRDefault="001C7F12" w:rsidP="003D5CC4">
      <w:pPr>
        <w:spacing w:after="0" w:line="240" w:lineRule="auto"/>
      </w:pPr>
      <w:r>
        <w:separator/>
      </w:r>
    </w:p>
  </w:footnote>
  <w:footnote w:type="continuationSeparator" w:id="0">
    <w:p w14:paraId="75F5E269" w14:textId="77777777" w:rsidR="001C7F12" w:rsidRDefault="001C7F12" w:rsidP="003D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AC4C2" w14:textId="77777777" w:rsidR="001951BE" w:rsidRDefault="001951B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0D95887" wp14:editId="7D25E46B">
          <wp:simplePos x="0" y="0"/>
          <wp:positionH relativeFrom="page">
            <wp:posOffset>-38099</wp:posOffset>
          </wp:positionH>
          <wp:positionV relativeFrom="page">
            <wp:posOffset>-29284</wp:posOffset>
          </wp:positionV>
          <wp:extent cx="7639684" cy="1677734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119" cy="1680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04"/>
    <w:rsid w:val="0010595A"/>
    <w:rsid w:val="00156703"/>
    <w:rsid w:val="00193627"/>
    <w:rsid w:val="001951BE"/>
    <w:rsid w:val="001C7F12"/>
    <w:rsid w:val="00244684"/>
    <w:rsid w:val="002C334E"/>
    <w:rsid w:val="002C4EE3"/>
    <w:rsid w:val="00302F28"/>
    <w:rsid w:val="00312F82"/>
    <w:rsid w:val="00354AEB"/>
    <w:rsid w:val="00394B75"/>
    <w:rsid w:val="003D5CC4"/>
    <w:rsid w:val="00461069"/>
    <w:rsid w:val="00524BE5"/>
    <w:rsid w:val="005529C0"/>
    <w:rsid w:val="005A0A3F"/>
    <w:rsid w:val="005C47AA"/>
    <w:rsid w:val="0060402D"/>
    <w:rsid w:val="006256A0"/>
    <w:rsid w:val="006315A9"/>
    <w:rsid w:val="00682244"/>
    <w:rsid w:val="006A757D"/>
    <w:rsid w:val="006C0A78"/>
    <w:rsid w:val="006E0A6E"/>
    <w:rsid w:val="00700E67"/>
    <w:rsid w:val="00740E18"/>
    <w:rsid w:val="00776262"/>
    <w:rsid w:val="007B30D7"/>
    <w:rsid w:val="00814F34"/>
    <w:rsid w:val="0089128D"/>
    <w:rsid w:val="008964DC"/>
    <w:rsid w:val="00896A2D"/>
    <w:rsid w:val="00911504"/>
    <w:rsid w:val="00921C99"/>
    <w:rsid w:val="0092248B"/>
    <w:rsid w:val="009C1C07"/>
    <w:rsid w:val="009F6FAE"/>
    <w:rsid w:val="00A129F8"/>
    <w:rsid w:val="00AC00FD"/>
    <w:rsid w:val="00B024CA"/>
    <w:rsid w:val="00B10489"/>
    <w:rsid w:val="00B819CA"/>
    <w:rsid w:val="00BA38E1"/>
    <w:rsid w:val="00C15C74"/>
    <w:rsid w:val="00C16BBA"/>
    <w:rsid w:val="00C24AF1"/>
    <w:rsid w:val="00C4289E"/>
    <w:rsid w:val="00CA364C"/>
    <w:rsid w:val="00D501F7"/>
    <w:rsid w:val="00D53609"/>
    <w:rsid w:val="00D71659"/>
    <w:rsid w:val="00D93F8E"/>
    <w:rsid w:val="00E467C7"/>
    <w:rsid w:val="00EB0A87"/>
    <w:rsid w:val="00ED195A"/>
    <w:rsid w:val="00F17E04"/>
    <w:rsid w:val="00F6450F"/>
    <w:rsid w:val="00F87D30"/>
    <w:rsid w:val="00F947D3"/>
    <w:rsid w:val="00FC1A54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E2783"/>
  <w15:docId w15:val="{7EFA2848-8B1F-4B9F-A25F-2793D48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28D"/>
  </w:style>
  <w:style w:type="paragraph" w:styleId="Titre3">
    <w:name w:val="heading 3"/>
    <w:basedOn w:val="Normal"/>
    <w:link w:val="Titre3Car"/>
    <w:uiPriority w:val="9"/>
    <w:qFormat/>
    <w:rsid w:val="00A12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CC4"/>
  </w:style>
  <w:style w:type="paragraph" w:styleId="Pieddepage">
    <w:name w:val="footer"/>
    <w:basedOn w:val="Normal"/>
    <w:link w:val="PieddepageCar"/>
    <w:uiPriority w:val="99"/>
    <w:unhideWhenUsed/>
    <w:rsid w:val="003D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CC4"/>
  </w:style>
  <w:style w:type="paragraph" w:styleId="Sansinterligne">
    <w:name w:val="No Spacing"/>
    <w:uiPriority w:val="1"/>
    <w:qFormat/>
    <w:rsid w:val="005A0A3F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A129F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12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f@ffboule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partag&#233;s\Administratifs\Mod&#232;les%20Word\En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</Template>
  <TotalTime>3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3</cp:revision>
  <cp:lastPrinted>2021-09-20T15:14:00Z</cp:lastPrinted>
  <dcterms:created xsi:type="dcterms:W3CDTF">2025-06-17T13:45:00Z</dcterms:created>
  <dcterms:modified xsi:type="dcterms:W3CDTF">2025-06-17T13:49:00Z</dcterms:modified>
</cp:coreProperties>
</file>